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ED78" w14:textId="77777777" w:rsidR="007414EB" w:rsidRPr="005401E1" w:rsidRDefault="007414EB" w:rsidP="007414EB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ПОМНИТЕ:</w:t>
      </w:r>
    </w:p>
    <w:p w14:paraId="1D73E226" w14:textId="77777777" w:rsidR="007414EB" w:rsidRDefault="007414EB" w:rsidP="007414EB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14:paraId="01B77F36" w14:textId="77777777" w:rsidR="007414EB" w:rsidRDefault="007414EB" w:rsidP="007414EB">
      <w:pPr>
        <w:pStyle w:val="SectionHeading2"/>
        <w:spacing w:before="0" w:after="0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 xml:space="preserve">внимательное отношение </w:t>
      </w:r>
      <w:r>
        <w:rPr>
          <w:sz w:val="36"/>
          <w:szCs w:val="36"/>
        </w:rPr>
        <w:t xml:space="preserve">              </w:t>
      </w:r>
      <w:r w:rsidRPr="005401E1">
        <w:rPr>
          <w:sz w:val="36"/>
          <w:szCs w:val="36"/>
        </w:rPr>
        <w:t xml:space="preserve">к ДЕТЯМ со стороны родителей поможет избежать </w:t>
      </w:r>
    </w:p>
    <w:p w14:paraId="7797DEF4" w14:textId="77777777" w:rsidR="007414EB" w:rsidRDefault="007414EB" w:rsidP="007414EB">
      <w:pPr>
        <w:pStyle w:val="SectionHeading2"/>
        <w:spacing w:before="0" w:after="0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14:paraId="18513A85" w14:textId="77777777" w:rsidR="007414EB" w:rsidRDefault="007414EB" w:rsidP="007414EB">
      <w:pPr>
        <w:pStyle w:val="SectionHeading2"/>
        <w:jc w:val="center"/>
        <w:rPr>
          <w:sz w:val="36"/>
          <w:szCs w:val="36"/>
        </w:rPr>
      </w:pPr>
    </w:p>
    <w:p w14:paraId="7F3EBEE1" w14:textId="77777777" w:rsidR="007414EB" w:rsidRDefault="007414EB" w:rsidP="007414EB">
      <w:r>
        <w:rPr>
          <w:noProof/>
        </w:rPr>
        <w:drawing>
          <wp:inline distT="0" distB="0" distL="0" distR="0" wp14:anchorId="49D85D41" wp14:editId="0C7E5D16">
            <wp:extent cx="2954655" cy="1969770"/>
            <wp:effectExtent l="114300" t="57150" r="74295" b="14478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52DB148" w14:textId="77777777" w:rsidR="007414EB" w:rsidRDefault="007414EB" w:rsidP="007414EB">
      <w:pPr>
        <w:pStyle w:val="SectionHeading2"/>
      </w:pPr>
    </w:p>
    <w:p w14:paraId="64F6CE3A" w14:textId="77777777" w:rsidR="007414EB" w:rsidRPr="00BF69A1" w:rsidRDefault="007414EB" w:rsidP="007414EB">
      <w:pPr>
        <w:pStyle w:val="SectionHeading2"/>
        <w:jc w:val="center"/>
      </w:pPr>
      <w:r w:rsidRPr="00E14466">
        <w:t>#</w:t>
      </w:r>
      <w:r>
        <w:t>БЕРЕГИТЕ ДЕТЕЙ</w:t>
      </w:r>
    </w:p>
    <w:p w14:paraId="6B527450" w14:textId="77777777" w:rsidR="00C05BCF" w:rsidRDefault="00C05BCF"/>
    <w:p w14:paraId="55451AD2" w14:textId="77777777" w:rsidR="007414EB" w:rsidRDefault="007414EB"/>
    <w:p w14:paraId="5722CA92" w14:textId="77777777" w:rsidR="007414EB" w:rsidRDefault="007414EB" w:rsidP="007414EB">
      <w:pPr>
        <w:pStyle w:val="SectionHeading2"/>
        <w:jc w:val="center"/>
        <w:rPr>
          <w:sz w:val="28"/>
          <w:szCs w:val="28"/>
        </w:rPr>
      </w:pPr>
    </w:p>
    <w:p w14:paraId="6CC22C89" w14:textId="77777777" w:rsidR="007414EB" w:rsidRPr="0093740A" w:rsidRDefault="007414EB" w:rsidP="007414EB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СДЕЛАЙТЕ ВАШЕ ОКНО БЕЗОПАПСНЫМ!</w:t>
      </w:r>
    </w:p>
    <w:p w14:paraId="70337A61" w14:textId="77777777" w:rsidR="007414EB" w:rsidRDefault="007414EB" w:rsidP="007414EB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14:paraId="01EAC9C3" w14:textId="77777777" w:rsidR="007414EB" w:rsidRPr="0093740A" w:rsidRDefault="007414EB" w:rsidP="007414EB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C5B9A1" wp14:editId="4A6F4EDF">
            <wp:extent cx="2951748" cy="2667000"/>
            <wp:effectExtent l="114300" t="76200" r="58420" b="15240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74AEE52" w14:textId="77777777" w:rsidR="007414EB" w:rsidRDefault="007414EB" w:rsidP="007414EB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14:paraId="00A58747" w14:textId="77777777" w:rsidR="007414EB" w:rsidRDefault="007414EB" w:rsidP="007414EB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14:paraId="69435DD9" w14:textId="77777777" w:rsidR="007414EB" w:rsidRDefault="007414EB" w:rsidP="007414EB">
      <w:pPr>
        <w:pStyle w:val="BrochureCopy"/>
        <w:jc w:val="center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>для детей. Стоимость некоторых доступна каждому.</w:t>
      </w:r>
    </w:p>
    <w:p w14:paraId="58742A5E" w14:textId="77777777" w:rsidR="007414EB" w:rsidRPr="00525DBE" w:rsidRDefault="007414EB" w:rsidP="007414EB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14:paraId="7B8A49F6" w14:textId="77777777" w:rsidR="007414EB" w:rsidRPr="006A3DF0" w:rsidRDefault="007414EB" w:rsidP="006A3DF0">
      <w:pPr>
        <w:pStyle w:val="BrochureCopy"/>
        <w:jc w:val="center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14:paraId="03445F34" w14:textId="77777777" w:rsidR="007414EB" w:rsidRDefault="007414EB" w:rsidP="007414EB">
      <w:r>
        <w:rPr>
          <w:noProof/>
        </w:rPr>
        <w:drawing>
          <wp:inline distT="0" distB="0" distL="0" distR="0" wp14:anchorId="2B31A4BE" wp14:editId="2A89DDCC">
            <wp:extent cx="2809875" cy="3238500"/>
            <wp:effectExtent l="133350" t="57150" r="104775" b="15240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5DEDE2B" w14:textId="77777777" w:rsidR="007414EB" w:rsidRDefault="007414EB" w:rsidP="007414EB">
      <w:pPr>
        <w:pStyle w:val="BrochureCopy"/>
      </w:pPr>
    </w:p>
    <w:p w14:paraId="31FE0A30" w14:textId="77777777" w:rsidR="007414EB" w:rsidRDefault="007414EB" w:rsidP="007414EB"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0"/>
          <w:szCs w:val="50"/>
        </w:rPr>
        <w:t>ПАМЯТКА                  ДЛЯ РОДИТЕЛЕЙ</w:t>
      </w:r>
    </w:p>
    <w:p w14:paraId="79D9A2DC" w14:textId="77777777" w:rsidR="007414EB" w:rsidRDefault="007414EB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D6F40" w14:textId="77777777" w:rsidR="00B1763A" w:rsidRDefault="00B1763A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2319F" w14:textId="77777777" w:rsidR="00B1763A" w:rsidRDefault="00B1763A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61446" w14:textId="77777777" w:rsidR="00B1763A" w:rsidRDefault="00B1763A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7E161" w14:textId="77777777" w:rsidR="00B1763A" w:rsidRDefault="00B1763A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9C071" w14:textId="05348325" w:rsidR="007414EB" w:rsidRPr="00F125BF" w:rsidRDefault="00B1763A" w:rsidP="007414EB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Краснотурьинск</w:t>
      </w:r>
    </w:p>
    <w:p w14:paraId="016885E6" w14:textId="43B94423" w:rsidR="007414EB" w:rsidRDefault="007414EB" w:rsidP="006A3DF0">
      <w:pPr>
        <w:pStyle w:val="BrochureCopy"/>
        <w:spacing w:after="0" w:line="240" w:lineRule="auto"/>
        <w:jc w:val="center"/>
        <w:sectPr w:rsidR="007414EB" w:rsidSect="007414EB">
          <w:pgSz w:w="16839" w:h="11907" w:orient="landscape" w:code="9"/>
          <w:pgMar w:top="720" w:right="720" w:bottom="720" w:left="720" w:header="720" w:footer="720" w:gutter="0"/>
          <w:cols w:num="3" w:space="720"/>
          <w:docGrid w:linePitch="360"/>
        </w:sectPr>
      </w:pPr>
      <w:r w:rsidRPr="00F125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763A">
        <w:rPr>
          <w:rFonts w:ascii="Times New Roman" w:hAnsi="Times New Roman" w:cs="Times New Roman"/>
          <w:sz w:val="24"/>
          <w:szCs w:val="24"/>
        </w:rPr>
        <w:t>3</w:t>
      </w:r>
    </w:p>
    <w:p w14:paraId="21E569AD" w14:textId="77777777" w:rsidR="006A3DF0" w:rsidRDefault="006A3DF0" w:rsidP="006A3DF0">
      <w:pPr>
        <w:pStyle w:val="SectionHeading2"/>
        <w:jc w:val="center"/>
      </w:pPr>
      <w:r>
        <w:lastRenderedPageBreak/>
        <w:t>МАМА… я НЕ УМЕЮ летать…</w:t>
      </w:r>
    </w:p>
    <w:p w14:paraId="7913D043" w14:textId="77777777" w:rsidR="006A3DF0" w:rsidRPr="00867B17" w:rsidRDefault="006A3DF0" w:rsidP="006A3DF0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14:paraId="08298B73" w14:textId="77777777" w:rsidR="006A3DF0" w:rsidRPr="00867B17" w:rsidRDefault="006A3DF0" w:rsidP="006A3DF0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14:paraId="3CD76244" w14:textId="77777777" w:rsidR="006A3DF0" w:rsidRPr="00867B17" w:rsidRDefault="006A3DF0" w:rsidP="006A3DF0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60EAD9C" wp14:editId="7C26EC9F">
            <wp:extent cx="2466975" cy="1200150"/>
            <wp:effectExtent l="133350" t="57150" r="104775" b="15240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DE199FB" w14:textId="77777777" w:rsidR="006A3DF0" w:rsidRPr="00867B17" w:rsidRDefault="006A3DF0" w:rsidP="006A3DF0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14:paraId="42DCEC67" w14:textId="77777777" w:rsidR="006A3DF0" w:rsidRPr="00867B17" w:rsidRDefault="006A3DF0" w:rsidP="006A3DF0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C507D61" wp14:editId="36E6E88D">
            <wp:extent cx="2466974" cy="1047750"/>
            <wp:effectExtent l="133350" t="57150" r="105410" b="15240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0660A6E" w14:textId="77777777" w:rsidR="006A3DF0" w:rsidRPr="00867B17" w:rsidRDefault="006A3DF0" w:rsidP="006A3DF0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14:paraId="55AADDB9" w14:textId="77777777" w:rsidR="00C62CD4" w:rsidRPr="00867B17" w:rsidRDefault="00C62CD4" w:rsidP="006A3DF0">
      <w:pPr>
        <w:pStyle w:val="SectionHeading2"/>
        <w:rPr>
          <w:rFonts w:ascii="Times New Roman" w:hAnsi="Times New Roman" w:cs="Times New Roman"/>
        </w:rPr>
      </w:pPr>
    </w:p>
    <w:p w14:paraId="1708F227" w14:textId="77777777" w:rsidR="00C62CD4" w:rsidRPr="00867B17" w:rsidRDefault="00C62CD4" w:rsidP="00AB37FD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3743BDE" wp14:editId="2D299AE7">
            <wp:extent cx="2466975" cy="1171575"/>
            <wp:effectExtent l="133350" t="57150" r="104775" b="161925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D3E83E1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 w:rsidR="00C95825"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14:paraId="7256340A" w14:textId="77777777" w:rsidR="00C62CD4" w:rsidRPr="00867B17" w:rsidRDefault="00C62CD4" w:rsidP="00AB37FD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0284EEF" wp14:editId="1568F773">
            <wp:extent cx="2466975" cy="1171575"/>
            <wp:effectExtent l="133350" t="57150" r="104775" b="161925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01753A6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 w14:paraId="49F0F66C" w14:textId="77777777" w:rsidR="00C62CD4" w:rsidRPr="00867B17" w:rsidRDefault="00C62CD4" w:rsidP="00AB37FD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6E9BB55" wp14:editId="7FC4B3CC">
            <wp:extent cx="2124075" cy="1267729"/>
            <wp:effectExtent l="133350" t="76200" r="85725" b="16129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46" cy="12685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C2A7576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 w:rsidR="00C95825"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 w:rsidR="00C95825"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14:paraId="43E8FCBE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14:paraId="5C34ECCC" w14:textId="77777777" w:rsidR="00C62CD4" w:rsidRPr="00867B17" w:rsidRDefault="00C62CD4" w:rsidP="001E0B4F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8328621" wp14:editId="055084EC">
            <wp:extent cx="2476500" cy="1066800"/>
            <wp:effectExtent l="133350" t="57150" r="95250" b="15240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56D3DE6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ребенку, </w:t>
      </w:r>
      <w:r w:rsidR="00C95825">
        <w:rPr>
          <w:rFonts w:ascii="Times New Roman" w:hAnsi="Times New Roman" w:cs="Times New Roman"/>
          <w:sz w:val="22"/>
        </w:rPr>
        <w:t xml:space="preserve">  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14:paraId="7AECA10E" w14:textId="77777777"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 разрешайте ребенку выходить </w:t>
      </w:r>
      <w:r w:rsidR="00C95825"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14:paraId="62EB83B4" w14:textId="77777777" w:rsidR="00C62CD4" w:rsidRPr="00867B17" w:rsidRDefault="00C62CD4" w:rsidP="001E0B4F">
      <w:pPr>
        <w:pStyle w:val="BrochureCopy"/>
        <w:jc w:val="center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D07F88B" wp14:editId="35D6F025">
            <wp:extent cx="2266950" cy="1314662"/>
            <wp:effectExtent l="133350" t="57150" r="76200" b="15240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13" cy="13155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02886B5" w14:textId="77777777" w:rsidR="00C62CD4" w:rsidRPr="00AB37FD" w:rsidRDefault="00C62CD4" w:rsidP="00AB37FD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ребенка спящего одного в квартире. </w:t>
      </w:r>
    </w:p>
    <w:p w14:paraId="2DC479F7" w14:textId="77777777" w:rsidR="00C62CD4" w:rsidRPr="00C95825" w:rsidRDefault="00C62CD4" w:rsidP="001E0B4F">
      <w:pPr>
        <w:pStyle w:val="SectionHeading2"/>
        <w:spacing w:before="0" w:after="0"/>
        <w:jc w:val="center"/>
        <w:rPr>
          <w:sz w:val="36"/>
          <w:szCs w:val="36"/>
        </w:rPr>
      </w:pPr>
      <w:r w:rsidRPr="00C95825">
        <w:rPr>
          <w:sz w:val="36"/>
          <w:szCs w:val="36"/>
        </w:rPr>
        <w:t>ПОМНИТЕ!</w:t>
      </w:r>
    </w:p>
    <w:p w14:paraId="6587B2A6" w14:textId="77777777" w:rsidR="00C62CD4" w:rsidRPr="00C95825" w:rsidRDefault="00C62CD4" w:rsidP="001E0B4F">
      <w:pPr>
        <w:pStyle w:val="SectionHeading2"/>
        <w:spacing w:before="0" w:after="0"/>
        <w:jc w:val="center"/>
        <w:rPr>
          <w:sz w:val="40"/>
          <w:szCs w:val="40"/>
        </w:rPr>
      </w:pPr>
      <w:r w:rsidRPr="00C95825">
        <w:rPr>
          <w:sz w:val="40"/>
          <w:szCs w:val="40"/>
        </w:rPr>
        <w:t>…ЕСЛИ МАЛЫШ ПОГИБНЕТ – ВЫ СМОЖЕТЕ С ЭТИМ ЖИТЬ?</w:t>
      </w:r>
    </w:p>
    <w:p w14:paraId="21DD8231" w14:textId="77777777" w:rsidR="00C05BCF" w:rsidRDefault="00C62CD4" w:rsidP="00EE0D7D">
      <w:pPr>
        <w:pStyle w:val="SectionHeading2"/>
        <w:jc w:val="center"/>
      </w:pPr>
      <w:r>
        <w:rPr>
          <w:lang w:val="en-US"/>
        </w:rPr>
        <w:t>#</w:t>
      </w:r>
      <w:r>
        <w:t>БЕРЕГИТЕ ДЕТЕЙ</w:t>
      </w:r>
    </w:p>
    <w:sectPr w:rsidR="00C05BCF" w:rsidSect="001E0B4F">
      <w:pgSz w:w="16839" w:h="11907" w:orient="landscape" w:code="9"/>
      <w:pgMar w:top="426" w:right="720" w:bottom="14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D4"/>
    <w:rsid w:val="00157E25"/>
    <w:rsid w:val="001E0B4F"/>
    <w:rsid w:val="002207D3"/>
    <w:rsid w:val="002D1403"/>
    <w:rsid w:val="00310273"/>
    <w:rsid w:val="003D2CE2"/>
    <w:rsid w:val="003E72BE"/>
    <w:rsid w:val="00504DCC"/>
    <w:rsid w:val="005E72CB"/>
    <w:rsid w:val="006A3DF0"/>
    <w:rsid w:val="007414EB"/>
    <w:rsid w:val="007A150D"/>
    <w:rsid w:val="007E5D1A"/>
    <w:rsid w:val="008164D4"/>
    <w:rsid w:val="00AB37FD"/>
    <w:rsid w:val="00B01FC6"/>
    <w:rsid w:val="00B1763A"/>
    <w:rsid w:val="00C05BCF"/>
    <w:rsid w:val="00C62CD4"/>
    <w:rsid w:val="00C95825"/>
    <w:rsid w:val="00D8788D"/>
    <w:rsid w:val="00EE0D7D"/>
    <w:rsid w:val="00FC0D74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B7342"/>
  <w15:docId w15:val="{CF0A1CF7-AE5D-4499-9FED-9740B6A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Заголовок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olovadv\AppData\Roaming\Microsoft\&#1064;&#1072;&#1073;&#1083;&#1086;&#1085;&#1099;\Brochure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Brochure(2).dotx</Template>
  <TotalTime>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Соколова Дарья Валентиновна</dc:creator>
  <cp:lastModifiedBy>Ершовы</cp:lastModifiedBy>
  <cp:revision>5</cp:revision>
  <cp:lastPrinted>2019-03-28T08:04:00Z</cp:lastPrinted>
  <dcterms:created xsi:type="dcterms:W3CDTF">2021-04-23T01:52:00Z</dcterms:created>
  <dcterms:modified xsi:type="dcterms:W3CDTF">2023-07-16T17:06:00Z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